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51A" w:rsidRPr="006A032D" w:rsidRDefault="00A7114A">
      <w:pPr>
        <w:rPr>
          <w:b/>
        </w:rPr>
      </w:pPr>
      <w:r w:rsidRPr="006A032D">
        <w:rPr>
          <w:b/>
        </w:rPr>
        <w:t>Opdracht 1</w:t>
      </w:r>
      <w:r w:rsidR="006A032D">
        <w:rPr>
          <w:b/>
        </w:rPr>
        <w:t xml:space="preserve">. </w:t>
      </w:r>
      <w:r w:rsidRPr="006A032D">
        <w:rPr>
          <w:b/>
        </w:rPr>
        <w:t xml:space="preserve"> Noteer de juiste spelling van het voltooid deelwoord</w:t>
      </w:r>
    </w:p>
    <w:p w:rsidR="00A7114A" w:rsidRPr="006A032D" w:rsidRDefault="00A7114A">
      <w:pPr>
        <w:rPr>
          <w:i/>
          <w:color w:val="0070C0"/>
        </w:rPr>
      </w:pPr>
      <w:r w:rsidRPr="006A032D">
        <w:rPr>
          <w:color w:val="0070C0"/>
        </w:rPr>
        <w:t xml:space="preserve">Voorbeeld: </w:t>
      </w:r>
      <w:r w:rsidRPr="006A032D">
        <w:rPr>
          <w:i/>
          <w:color w:val="0070C0"/>
        </w:rPr>
        <w:t>reinigen</w:t>
      </w:r>
      <w:r w:rsidRPr="006A032D">
        <w:rPr>
          <w:color w:val="0070C0"/>
        </w:rPr>
        <w:tab/>
        <w:t xml:space="preserve">De barvrouw heeft de espressomachine grondig </w:t>
      </w:r>
      <w:r w:rsidRPr="006A032D">
        <w:rPr>
          <w:i/>
          <w:color w:val="0070C0"/>
        </w:rPr>
        <w:t>gereinigd.</w:t>
      </w:r>
    </w:p>
    <w:p w:rsidR="00A7114A" w:rsidRDefault="00A7114A">
      <w:r>
        <w:t>1.landen</w:t>
      </w:r>
      <w:r>
        <w:tab/>
        <w:t>Vanwege de storm is het vliegtuig op een andere luchthaven ……………………</w:t>
      </w:r>
    </w:p>
    <w:p w:rsidR="00A7114A" w:rsidRDefault="00A7114A">
      <w:r>
        <w:t>2.wuiven</w:t>
      </w:r>
      <w:r>
        <w:tab/>
        <w:t>Naar alle mensen die langs de kant stonden, hebben de prinsjes…………………..</w:t>
      </w:r>
    </w:p>
    <w:p w:rsidR="00A7114A" w:rsidRDefault="00A7114A">
      <w:r>
        <w:t>3.bedoelen</w:t>
      </w:r>
      <w:r>
        <w:tab/>
      </w:r>
      <w:r w:rsidR="000823CA">
        <w:t>W</w:t>
      </w:r>
      <w:r>
        <w:t>at daarmee wordt……………………</w:t>
      </w:r>
      <w:r w:rsidR="000823CA">
        <w:t>, is mij een raadsel.</w:t>
      </w:r>
    </w:p>
    <w:p w:rsidR="00A7114A" w:rsidRDefault="00A7114A">
      <w:r>
        <w:t>4.</w:t>
      </w:r>
      <w:r w:rsidR="000823CA">
        <w:t xml:space="preserve"> betalen</w:t>
      </w:r>
      <w:r>
        <w:tab/>
        <w:t xml:space="preserve">Hij </w:t>
      </w:r>
      <w:r w:rsidR="000823CA">
        <w:t xml:space="preserve">ontkent </w:t>
      </w:r>
      <w:r>
        <w:t>nog altijd, dat hij de rekening niet heeft…………………….</w:t>
      </w:r>
    </w:p>
    <w:p w:rsidR="00A7114A" w:rsidRDefault="00A7114A">
      <w:r>
        <w:t>5.verzekeren</w:t>
      </w:r>
      <w:r>
        <w:tab/>
      </w:r>
      <w:r w:rsidR="000823CA">
        <w:t>Het komt vaak voor, dat n</w:t>
      </w:r>
      <w:r>
        <w:t xml:space="preserve">a een brand </w:t>
      </w:r>
      <w:r w:rsidR="000823CA">
        <w:t>goe</w:t>
      </w:r>
      <w:r>
        <w:t xml:space="preserve">deren niet </w:t>
      </w:r>
      <w:r w:rsidR="000823CA">
        <w:t xml:space="preserve">……………..blijken te zijn.              </w:t>
      </w:r>
    </w:p>
    <w:p w:rsidR="00A01C46" w:rsidRDefault="00A01C46">
      <w:r>
        <w:t>6.verdienen</w:t>
      </w:r>
      <w:r>
        <w:tab/>
        <w:t xml:space="preserve">Tygo vindt dat de vrijwilliger uit zijn buurt een onderscheiding heeft………………. </w:t>
      </w:r>
    </w:p>
    <w:p w:rsidR="000819A4" w:rsidRDefault="000819A4">
      <w:r>
        <w:t>7. juichen</w:t>
      </w:r>
      <w:r>
        <w:tab/>
        <w:t>Lotte en Fleur dachten dat ze hadden gewonnen, maar ze hebben te vro</w:t>
      </w:r>
      <w:bookmarkStart w:id="0" w:name="_GoBack"/>
      <w:bookmarkEnd w:id="0"/>
      <w:r>
        <w:t>eg ………..</w:t>
      </w:r>
    </w:p>
    <w:sectPr w:rsidR="00081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4A"/>
    <w:rsid w:val="000819A4"/>
    <w:rsid w:val="000823CA"/>
    <w:rsid w:val="0064351A"/>
    <w:rsid w:val="006A032D"/>
    <w:rsid w:val="00996A54"/>
    <w:rsid w:val="00A01C46"/>
    <w:rsid w:val="00A7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F210"/>
  <w15:chartTrackingRefBased/>
  <w15:docId w15:val="{69D54B6F-43FD-4EA4-904A-E12CF168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DE131D4D.dotm</Template>
  <TotalTime>21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Hanzehogeschool Groningen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Noija S, Saar</dc:creator>
  <cp:keywords/>
  <dc:description/>
  <cp:lastModifiedBy>Noija S, Saar</cp:lastModifiedBy>
  <cp:revision>3</cp:revision>
  <dcterms:created xsi:type="dcterms:W3CDTF">2018-10-07T12:15:00Z</dcterms:created>
  <dcterms:modified xsi:type="dcterms:W3CDTF">2018-10-07T12:39:00Z</dcterms:modified>
</cp:coreProperties>
</file>